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2016102587">
    <w:abstractNumId w:val="9"/>
  </w:num>
  <w:num w:numId="10" w16cid:durableId="2021201350">
    <w:abstractNumId w:val="7"/>
  </w:num>
  <w:num w:numId="11" w16cid:durableId="1510364524">
    <w:abstractNumId w:val="6"/>
  </w:num>
  <w:num w:numId="12" w16cid:durableId="1797412017">
    <w:abstractNumId w:val="10"/>
  </w:num>
  <w:num w:numId="13" w16cid:durableId="77236049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0E"/>
    <w:rsid w:val="00006849"/>
    <w:rsid w:val="0007567B"/>
    <w:rsid w:val="000A66B5"/>
    <w:rsid w:val="000F1AC9"/>
    <w:rsid w:val="001A13CC"/>
    <w:rsid w:val="001A7014"/>
    <w:rsid w:val="002103B5"/>
    <w:rsid w:val="00223AC3"/>
    <w:rsid w:val="00295EAB"/>
    <w:rsid w:val="002B63DB"/>
    <w:rsid w:val="00307728"/>
    <w:rsid w:val="00323FFE"/>
    <w:rsid w:val="00333403"/>
    <w:rsid w:val="0035387A"/>
    <w:rsid w:val="003610B9"/>
    <w:rsid w:val="00366BEC"/>
    <w:rsid w:val="003A14F4"/>
    <w:rsid w:val="003D78E3"/>
    <w:rsid w:val="00432CCD"/>
    <w:rsid w:val="00461C89"/>
    <w:rsid w:val="00474E42"/>
    <w:rsid w:val="004B0454"/>
    <w:rsid w:val="004C378E"/>
    <w:rsid w:val="004F27CD"/>
    <w:rsid w:val="00526A52"/>
    <w:rsid w:val="00596142"/>
    <w:rsid w:val="005A4EA2"/>
    <w:rsid w:val="006106C7"/>
    <w:rsid w:val="00627AC2"/>
    <w:rsid w:val="006617F4"/>
    <w:rsid w:val="00693A64"/>
    <w:rsid w:val="006A247C"/>
    <w:rsid w:val="006C43A2"/>
    <w:rsid w:val="00742162"/>
    <w:rsid w:val="00805ED2"/>
    <w:rsid w:val="008703FF"/>
    <w:rsid w:val="00874B8E"/>
    <w:rsid w:val="00913BD2"/>
    <w:rsid w:val="00941E86"/>
    <w:rsid w:val="00996D0B"/>
    <w:rsid w:val="009975EF"/>
    <w:rsid w:val="009E3FF3"/>
    <w:rsid w:val="00A35724"/>
    <w:rsid w:val="00A87B0D"/>
    <w:rsid w:val="00AB7B47"/>
    <w:rsid w:val="00AC4F37"/>
    <w:rsid w:val="00BB56EC"/>
    <w:rsid w:val="00BE381A"/>
    <w:rsid w:val="00C658EA"/>
    <w:rsid w:val="00C7730E"/>
    <w:rsid w:val="00D76F74"/>
    <w:rsid w:val="00DA1AEF"/>
    <w:rsid w:val="00DA3C9F"/>
    <w:rsid w:val="00DD0C84"/>
    <w:rsid w:val="00DF6551"/>
    <w:rsid w:val="00E141B3"/>
    <w:rsid w:val="00E64836"/>
    <w:rsid w:val="00E816E8"/>
    <w:rsid w:val="00E85DCB"/>
    <w:rsid w:val="00F325A3"/>
    <w:rsid w:val="00F952BB"/>
    <w:rsid w:val="00F970D5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EDCB"/>
  <w15:chartTrackingRefBased/>
  <w15:docId w15:val="{31B0DF4C-9405-4876-A3C0-BCE9213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47C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A35724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val="de-DE" w:eastAsia="de-DE"/>
    </w:rPr>
  </w:style>
  <w:style w:type="character" w:customStyle="1" w:styleId="VWSDachzeileZchn">
    <w:name w:val="VWS_Dachzeile Zchn"/>
    <w:basedOn w:val="Absatz-Standardschriftart"/>
    <w:link w:val="VWSDachzeile"/>
    <w:rsid w:val="00A3572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A35724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val="de-DE"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A35724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val="de-DE" w:eastAsia="de-DE"/>
    </w:rPr>
  </w:style>
  <w:style w:type="character" w:customStyle="1" w:styleId="VWSTitelZchn">
    <w:name w:val="VWS_Titel Zchn"/>
    <w:basedOn w:val="Absatz-Standardschriftart"/>
    <w:link w:val="VWSTitel"/>
    <w:rsid w:val="00A35724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A35724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val="de-DE"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A3572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A35724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A35724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A35724"/>
    <w:rPr>
      <w:color w:val="001B40" w:themeColor="text2"/>
      <w:lang w:val="de-DE"/>
    </w:rPr>
  </w:style>
  <w:style w:type="character" w:customStyle="1" w:styleId="VWSEinzugZchn">
    <w:name w:val="VWS_Einzug Zchn"/>
    <w:basedOn w:val="Absatz-Standardschriftart"/>
    <w:link w:val="VWSEinzug"/>
    <w:rsid w:val="00A3572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A35724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A35724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A35724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A35724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A35724"/>
    <w:rPr>
      <w:color w:val="001B40" w:themeColor="text2"/>
      <w:lang w:val="de-D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A35724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A35724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A35724"/>
    <w:pPr>
      <w:numPr>
        <w:numId w:val="12"/>
      </w:numPr>
      <w:spacing w:after="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A35724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A35724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A3572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A357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A35724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A35724"/>
    <w:rPr>
      <w:rFonts w:ascii="Arial" w:hAnsi="Arial" w:cs="Arial"/>
      <w:color w:val="000000" w:themeColor="text1"/>
      <w:sz w:val="15"/>
      <w:szCs w:val="15"/>
      <w:lang w:val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A35724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en-US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A35724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  <w:lang w:val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val="en-US"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A35724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A35724"/>
    <w:rPr>
      <w:color w:val="001B40" w:themeColor="text2"/>
      <w:lang w:val="de-DE" w:eastAsia="de-DE"/>
    </w:rPr>
  </w:style>
  <w:style w:type="character" w:customStyle="1" w:styleId="VWS3nummeriertZchn">
    <w:name w:val="VWS_Ü3_nummeriert Zchn"/>
    <w:basedOn w:val="VWSTextZchn"/>
    <w:link w:val="VWS3nummeriert"/>
    <w:rsid w:val="00A35724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A35724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A35724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A35724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A35724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  <w:lang w:val="de-D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A35724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2569CE466DC4C9AE85A2E8EAB90D2" ma:contentTypeVersion="0" ma:contentTypeDescription="Ein neues Dokument erstellen." ma:contentTypeScope="" ma:versionID="ed975782221d2e79c105937a3efec3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3142-2043-4D6A-864C-A5B4B28B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Schönwitz-Palm, Tobias</dc:creator>
  <cp:keywords/>
  <dc:description/>
  <cp:lastModifiedBy>Peters, Tatjana</cp:lastModifiedBy>
  <cp:revision>3</cp:revision>
  <dcterms:created xsi:type="dcterms:W3CDTF">2025-01-20T16:06:00Z</dcterms:created>
  <dcterms:modified xsi:type="dcterms:W3CDTF">2025-01-21T09:51:00Z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0x010100FF42569CE466DC4C9AE85A2E8EAB90D2</vt:lpwstr>
  </property>
</Properties>
</file>